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Establishment: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Location (Section):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Type of Waste: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the person in charge: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Signature: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Date: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Other information: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A713" w14:textId="77777777" w:rsidR="006D2732" w:rsidRDefault="006D2732">
      <w:r>
        <w:separator/>
      </w:r>
    </w:p>
    <w:p w14:paraId="7F3D5113" w14:textId="77777777" w:rsidR="006D2732" w:rsidRDefault="006D2732"/>
  </w:endnote>
  <w:endnote w:type="continuationSeparator" w:id="0">
    <w:p w14:paraId="657E859B" w14:textId="77777777" w:rsidR="006D2732" w:rsidRDefault="006D2732">
      <w:r>
        <w:continuationSeparator/>
      </w:r>
    </w:p>
    <w:p w14:paraId="41D86DFD" w14:textId="77777777" w:rsidR="006D2732" w:rsidRDefault="006D2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27FCE09" w:rsidR="009210BF" w:rsidRDefault="006D2732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6CAC">
          <w:rPr>
            <w:sz w:val="16"/>
            <w:szCs w:val="16"/>
            <w:lang w:val="en-AU"/>
          </w:rPr>
          <w:t>EOM-ZO0-TP-000066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0F50D9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D2CD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D2CD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74F6" w14:textId="77777777" w:rsidR="006D2732" w:rsidRDefault="006D2732">
      <w:r>
        <w:separator/>
      </w:r>
    </w:p>
    <w:p w14:paraId="422BFD99" w14:textId="77777777" w:rsidR="006D2732" w:rsidRDefault="006D2732"/>
  </w:footnote>
  <w:footnote w:type="continuationSeparator" w:id="0">
    <w:p w14:paraId="78E4A64C" w14:textId="77777777" w:rsidR="006D2732" w:rsidRDefault="006D2732">
      <w:r>
        <w:continuationSeparator/>
      </w:r>
    </w:p>
    <w:p w14:paraId="76CCB8B4" w14:textId="77777777" w:rsidR="006D2732" w:rsidRDefault="006D2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9C82579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716D33A8" w:rsidR="009210BF" w:rsidRPr="006A25F8" w:rsidRDefault="003A6CAC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A6CAC">
            <w:rPr>
              <w:kern w:val="32"/>
              <w:sz w:val="24"/>
              <w:szCs w:val="24"/>
              <w:lang w:val="en-GB"/>
            </w:rPr>
            <w:t>Waste Sample Label Template</w:t>
          </w:r>
          <w:r w:rsidR="002D2CDF">
            <w:rPr>
              <w:kern w:val="32"/>
              <w:sz w:val="24"/>
              <w:szCs w:val="24"/>
              <w:lang w:val="en-GB"/>
            </w:rPr>
            <w:t xml:space="preserve"> Health</w:t>
          </w:r>
          <w:r>
            <w:rPr>
              <w:kern w:val="32"/>
              <w:sz w:val="24"/>
              <w:szCs w:val="24"/>
              <w:lang w:val="en-GB"/>
            </w:rPr>
            <w:t>care</w:t>
          </w:r>
        </w:p>
      </w:tc>
    </w:tr>
  </w:tbl>
  <w:p w14:paraId="0FE4F66F" w14:textId="1E5276B0" w:rsidR="009210BF" w:rsidRPr="00AC1B11" w:rsidRDefault="000F50D9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7E9497" wp14:editId="03612E9E">
          <wp:simplePos x="0" y="0"/>
          <wp:positionH relativeFrom="column">
            <wp:posOffset>-214630</wp:posOffset>
          </wp:positionH>
          <wp:positionV relativeFrom="paragraph">
            <wp:posOffset>-584835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0D9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732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2F4FB-BEFF-4D86-9B78-70D85E426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EOM-ZO0-TP-000066 Rev 001</dc:subject>
  <dc:creator>Rivamonte, Leonnito (RMP)</dc:creator>
  <cp:keywords>ᅟ</cp:keywords>
  <cp:lastModifiedBy>Jancil Saldhana</cp:lastModifiedBy>
  <cp:revision>22</cp:revision>
  <cp:lastPrinted>2017-10-17T10:11:00Z</cp:lastPrinted>
  <dcterms:created xsi:type="dcterms:W3CDTF">2019-12-16T06:44:00Z</dcterms:created>
  <dcterms:modified xsi:type="dcterms:W3CDTF">2021-08-20T12:48:00Z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